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93C7" w14:textId="77777777" w:rsidR="003E194A" w:rsidRPr="00B5799A" w:rsidRDefault="003E194A" w:rsidP="007D72A6">
      <w:pPr>
        <w:spacing w:line="276" w:lineRule="auto"/>
        <w:ind w:hanging="567"/>
        <w:jc w:val="center"/>
        <w:rPr>
          <w:rFonts w:ascii="Arial" w:hAnsi="Arial" w:cs="Arial"/>
        </w:rPr>
      </w:pPr>
    </w:p>
    <w:p w14:paraId="736321C7" w14:textId="55B522A5" w:rsidR="003E194A" w:rsidRPr="00B5799A" w:rsidRDefault="00F656EF" w:rsidP="00F656EF">
      <w:pPr>
        <w:spacing w:line="276" w:lineRule="auto"/>
        <w:ind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81415D">
        <w:rPr>
          <w:rFonts w:ascii="Arial" w:hAnsi="Arial" w:cs="Arial"/>
          <w:sz w:val="28"/>
          <w:szCs w:val="28"/>
        </w:rPr>
        <w:t xml:space="preserve">Sista veckan meny </w:t>
      </w:r>
    </w:p>
    <w:p w14:paraId="51D117E8" w14:textId="77777777" w:rsidR="00513DAD" w:rsidRDefault="00513DAD" w:rsidP="007D72A6">
      <w:pPr>
        <w:spacing w:line="276" w:lineRule="auto"/>
        <w:ind w:hanging="567"/>
        <w:jc w:val="center"/>
        <w:rPr>
          <w:rFonts w:ascii="Arial" w:hAnsi="Arial" w:cs="Arial"/>
        </w:rPr>
      </w:pPr>
    </w:p>
    <w:p w14:paraId="224E1521" w14:textId="6F372EBA" w:rsidR="0020129C" w:rsidRPr="00B5799A" w:rsidRDefault="00FB27F6" w:rsidP="007D72A6">
      <w:pPr>
        <w:spacing w:line="276" w:lineRule="auto"/>
        <w:ind w:hanging="567"/>
        <w:jc w:val="center"/>
        <w:rPr>
          <w:rFonts w:ascii="Arial" w:hAnsi="Arial" w:cs="Arial"/>
          <w:sz w:val="22"/>
          <w:szCs w:val="22"/>
        </w:rPr>
      </w:pPr>
      <w:r w:rsidRPr="00B5799A">
        <w:rPr>
          <w:rFonts w:ascii="Arial" w:hAnsi="Arial" w:cs="Arial"/>
        </w:rPr>
        <w:t>Måndag</w:t>
      </w:r>
      <w:r w:rsidR="009C7305" w:rsidRPr="00B5799A">
        <w:rPr>
          <w:rFonts w:ascii="Arial" w:hAnsi="Arial" w:cs="Arial"/>
        </w:rPr>
        <w:t xml:space="preserve"> den</w:t>
      </w:r>
      <w:r w:rsidR="00FF20BF" w:rsidRPr="00B5799A">
        <w:rPr>
          <w:rFonts w:ascii="Arial" w:hAnsi="Arial" w:cs="Arial"/>
        </w:rPr>
        <w:t xml:space="preserve"> </w:t>
      </w:r>
      <w:r w:rsidR="00C02F5C">
        <w:rPr>
          <w:rFonts w:ascii="Arial" w:hAnsi="Arial" w:cs="Arial"/>
        </w:rPr>
        <w:t>30 juni t</w:t>
      </w:r>
      <w:r w:rsidR="002951E9" w:rsidRPr="00B5799A">
        <w:rPr>
          <w:rFonts w:ascii="Arial" w:hAnsi="Arial" w:cs="Arial"/>
        </w:rPr>
        <w:t xml:space="preserve">ill </w:t>
      </w:r>
      <w:r w:rsidR="00210C1E" w:rsidRPr="00B5799A">
        <w:rPr>
          <w:rFonts w:ascii="Arial" w:hAnsi="Arial" w:cs="Arial"/>
        </w:rPr>
        <w:t>fredag</w:t>
      </w:r>
      <w:r w:rsidR="002951E9" w:rsidRPr="00B5799A">
        <w:rPr>
          <w:rFonts w:ascii="Arial" w:hAnsi="Arial" w:cs="Arial"/>
        </w:rPr>
        <w:t xml:space="preserve"> den</w:t>
      </w:r>
      <w:r w:rsidR="009B216F" w:rsidRPr="00B5799A">
        <w:rPr>
          <w:rFonts w:ascii="Arial" w:hAnsi="Arial" w:cs="Arial"/>
        </w:rPr>
        <w:t xml:space="preserve"> </w:t>
      </w:r>
      <w:r w:rsidR="00C02F5C">
        <w:rPr>
          <w:rFonts w:ascii="Arial" w:hAnsi="Arial" w:cs="Arial"/>
        </w:rPr>
        <w:t>4</w:t>
      </w:r>
      <w:r w:rsidR="002B5F3F" w:rsidRPr="00B5799A">
        <w:rPr>
          <w:rFonts w:ascii="Arial" w:hAnsi="Arial" w:cs="Arial"/>
        </w:rPr>
        <w:t xml:space="preserve"> juli</w:t>
      </w:r>
      <w:r w:rsidR="0020129C" w:rsidRPr="00B5799A">
        <w:rPr>
          <w:rFonts w:ascii="Arial" w:hAnsi="Arial" w:cs="Arial"/>
        </w:rPr>
        <w:t>, 11</w:t>
      </w:r>
      <w:r w:rsidR="0020129C" w:rsidRPr="00B5799A">
        <w:rPr>
          <w:rFonts w:ascii="Arial" w:hAnsi="Arial" w:cs="Arial"/>
          <w:vertAlign w:val="superscript"/>
        </w:rPr>
        <w:t>00</w:t>
      </w:r>
      <w:r w:rsidR="0020129C" w:rsidRPr="00B5799A">
        <w:rPr>
          <w:rFonts w:ascii="Arial" w:hAnsi="Arial" w:cs="Arial"/>
        </w:rPr>
        <w:t>–14</w:t>
      </w:r>
      <w:r w:rsidR="0020129C" w:rsidRPr="00B5799A">
        <w:rPr>
          <w:rFonts w:ascii="Arial" w:hAnsi="Arial" w:cs="Arial"/>
          <w:vertAlign w:val="superscript"/>
        </w:rPr>
        <w:t>00</w:t>
      </w:r>
    </w:p>
    <w:p w14:paraId="1642BFB6" w14:textId="77777777" w:rsidR="00472C01" w:rsidRDefault="00472C01" w:rsidP="007D72A6">
      <w:pPr>
        <w:spacing w:line="210" w:lineRule="exact"/>
        <w:ind w:hanging="567"/>
        <w:jc w:val="center"/>
        <w:rPr>
          <w:rFonts w:ascii="Arial" w:hAnsi="Arial" w:cs="Arial"/>
          <w:sz w:val="22"/>
          <w:szCs w:val="22"/>
        </w:rPr>
      </w:pPr>
    </w:p>
    <w:p w14:paraId="288D4544" w14:textId="5369A098" w:rsidR="007D72A6" w:rsidRPr="00B5799A" w:rsidRDefault="0020129C" w:rsidP="007D72A6">
      <w:pPr>
        <w:spacing w:line="210" w:lineRule="exact"/>
        <w:ind w:hanging="567"/>
        <w:jc w:val="center"/>
        <w:rPr>
          <w:rFonts w:ascii="Arial" w:hAnsi="Arial" w:cs="Arial"/>
          <w:sz w:val="22"/>
          <w:szCs w:val="22"/>
          <w:lang w:val="en"/>
        </w:rPr>
      </w:pPr>
      <w:r w:rsidRPr="00B5799A">
        <w:rPr>
          <w:rFonts w:ascii="Arial" w:hAnsi="Arial" w:cs="Arial"/>
          <w:sz w:val="22"/>
          <w:szCs w:val="22"/>
        </w:rPr>
        <w:t xml:space="preserve">Sallad, dressing, nybakat </w:t>
      </w:r>
      <w:proofErr w:type="spellStart"/>
      <w:r w:rsidRPr="00B5799A">
        <w:rPr>
          <w:rFonts w:ascii="Arial" w:hAnsi="Arial" w:cs="Arial"/>
          <w:sz w:val="22"/>
          <w:szCs w:val="22"/>
        </w:rPr>
        <w:t>Brunkan</w:t>
      </w:r>
      <w:proofErr w:type="spellEnd"/>
      <w:r w:rsidRPr="00B5799A">
        <w:rPr>
          <w:rFonts w:ascii="Arial" w:hAnsi="Arial" w:cs="Arial"/>
          <w:sz w:val="22"/>
          <w:szCs w:val="22"/>
        </w:rPr>
        <w:t xml:space="preserve">-bröd </w:t>
      </w:r>
      <w:proofErr w:type="gramStart"/>
      <w:r w:rsidRPr="00B5799A">
        <w:rPr>
          <w:rFonts w:ascii="Arial" w:hAnsi="Arial" w:cs="Arial"/>
          <w:sz w:val="22"/>
          <w:szCs w:val="22"/>
        </w:rPr>
        <w:t>med  smör</w:t>
      </w:r>
      <w:proofErr w:type="gramEnd"/>
      <w:r w:rsidRPr="00B5799A">
        <w:rPr>
          <w:rFonts w:ascii="Arial" w:hAnsi="Arial" w:cs="Arial"/>
          <w:sz w:val="22"/>
          <w:szCs w:val="22"/>
        </w:rPr>
        <w:t xml:space="preserve"> och kaffe ingår</w:t>
      </w:r>
    </w:p>
    <w:p w14:paraId="4EA716F9" w14:textId="2D0F34E0" w:rsidR="006C5EBA" w:rsidRPr="00472C01" w:rsidRDefault="006C5EBA" w:rsidP="000A7028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  <w:lang w:val="en"/>
        </w:rPr>
      </w:pPr>
      <w:r w:rsidRPr="00472C01">
        <w:rPr>
          <w:rFonts w:ascii="Arial" w:hAnsi="Arial" w:cs="Arial"/>
          <w:i/>
          <w:iCs/>
          <w:sz w:val="22"/>
          <w:szCs w:val="22"/>
          <w:lang w:val="en"/>
        </w:rPr>
        <w:t>Salad, dressing, freshly baked Brunkan bread with butter</w:t>
      </w:r>
      <w:r w:rsidR="00513DAD" w:rsidRPr="00472C01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Pr="00472C01">
        <w:rPr>
          <w:rFonts w:ascii="Arial" w:hAnsi="Arial" w:cs="Arial"/>
          <w:i/>
          <w:iCs/>
          <w:sz w:val="22"/>
          <w:szCs w:val="22"/>
          <w:lang w:val="en"/>
        </w:rPr>
        <w:t>and coffee included</w:t>
      </w:r>
    </w:p>
    <w:p w14:paraId="1C470FB5" w14:textId="0D646957" w:rsidR="0054761A" w:rsidRPr="00472C01" w:rsidRDefault="0054761A" w:rsidP="0054761A">
      <w:pPr>
        <w:spacing w:line="210" w:lineRule="exact"/>
        <w:ind w:hanging="567"/>
        <w:jc w:val="center"/>
        <w:rPr>
          <w:rFonts w:ascii="Arial" w:hAnsi="Arial" w:cs="Arial"/>
          <w:i/>
          <w:iCs/>
        </w:rPr>
      </w:pPr>
    </w:p>
    <w:p w14:paraId="244D9DC2" w14:textId="4E410848" w:rsidR="00C131A8" w:rsidRDefault="00C033F0" w:rsidP="00C131A8">
      <w:pPr>
        <w:spacing w:line="210" w:lineRule="exact"/>
        <w:ind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572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</w:p>
    <w:p w14:paraId="1DA8F5FD" w14:textId="77777777" w:rsidR="00C131A8" w:rsidRDefault="00C131A8" w:rsidP="00C131A8">
      <w:pPr>
        <w:spacing w:line="210" w:lineRule="exact"/>
        <w:ind w:hanging="567"/>
        <w:rPr>
          <w:rFonts w:ascii="Arial" w:hAnsi="Arial" w:cs="Arial"/>
        </w:rPr>
      </w:pPr>
    </w:p>
    <w:p w14:paraId="28D9A047" w14:textId="67EB86C4" w:rsidR="00C02F5C" w:rsidRDefault="00C02F5C" w:rsidP="00C131A8">
      <w:pPr>
        <w:spacing w:line="210" w:lineRule="exact"/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Pytt i panna med </w:t>
      </w:r>
      <w:proofErr w:type="spellStart"/>
      <w:r>
        <w:rPr>
          <w:rFonts w:ascii="Arial" w:hAnsi="Arial" w:cs="Arial"/>
        </w:rPr>
        <w:t>dijonkräm</w:t>
      </w:r>
      <w:proofErr w:type="spellEnd"/>
      <w:r>
        <w:rPr>
          <w:rFonts w:ascii="Arial" w:hAnsi="Arial" w:cs="Arial"/>
        </w:rPr>
        <w:t xml:space="preserve">, stekt ägg och inlagda rödbetor </w:t>
      </w:r>
      <w:proofErr w:type="gramStart"/>
      <w:r>
        <w:rPr>
          <w:rFonts w:ascii="Arial" w:hAnsi="Arial" w:cs="Arial"/>
        </w:rPr>
        <w:t>165:-</w:t>
      </w:r>
      <w:proofErr w:type="gramEnd"/>
    </w:p>
    <w:p w14:paraId="739A30F3" w14:textId="073A4346" w:rsidR="00C131A8" w:rsidRPr="00EB2579" w:rsidRDefault="00EB2579" w:rsidP="00C131A8">
      <w:pPr>
        <w:spacing w:line="210" w:lineRule="exact"/>
        <w:ind w:firstLine="130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EB2579">
        <w:rPr>
          <w:rFonts w:ascii="Arial" w:hAnsi="Arial" w:cs="Arial"/>
          <w:i/>
          <w:iCs/>
          <w:sz w:val="22"/>
          <w:szCs w:val="22"/>
        </w:rPr>
        <w:t xml:space="preserve">Pytt i panna </w:t>
      </w:r>
      <w:proofErr w:type="spellStart"/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Dijon</w:t>
      </w:r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cream</w:t>
      </w:r>
      <w:proofErr w:type="spellEnd"/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,</w:t>
      </w:r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fried</w:t>
      </w:r>
      <w:proofErr w:type="spellEnd"/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egg</w:t>
      </w:r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and</w:t>
      </w:r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pickled</w:t>
      </w:r>
      <w:proofErr w:type="spellEnd"/>
      <w:r w:rsidRPr="00EB2579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EB2579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beetroot</w:t>
      </w:r>
      <w:proofErr w:type="spellEnd"/>
    </w:p>
    <w:p w14:paraId="2BFA4884" w14:textId="77777777" w:rsidR="00EB2579" w:rsidRDefault="00EB2579" w:rsidP="00C131A8">
      <w:pPr>
        <w:spacing w:line="210" w:lineRule="exact"/>
        <w:ind w:firstLine="1304"/>
        <w:rPr>
          <w:rFonts w:ascii="Arial" w:hAnsi="Arial" w:cs="Arial"/>
        </w:rPr>
      </w:pPr>
    </w:p>
    <w:p w14:paraId="5A7644F6" w14:textId="3054457B" w:rsidR="00C131A8" w:rsidRDefault="00C131A8" w:rsidP="00C131A8">
      <w:pPr>
        <w:spacing w:line="210" w:lineRule="exact"/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Smörrebröd med friterad spätta. </w:t>
      </w:r>
      <w:proofErr w:type="spellStart"/>
      <w:r w:rsidR="00C02F5C">
        <w:rPr>
          <w:rFonts w:ascii="Arial" w:hAnsi="Arial" w:cs="Arial"/>
        </w:rPr>
        <w:t>r</w:t>
      </w:r>
      <w:r>
        <w:rPr>
          <w:rFonts w:ascii="Arial" w:hAnsi="Arial" w:cs="Arial"/>
        </w:rPr>
        <w:t>emoulade</w:t>
      </w:r>
      <w:proofErr w:type="spellEnd"/>
      <w:r>
        <w:rPr>
          <w:rFonts w:ascii="Arial" w:hAnsi="Arial" w:cs="Arial"/>
        </w:rPr>
        <w:t xml:space="preserve"> och färskpotatis</w:t>
      </w:r>
      <w:r w:rsidR="00EB2579">
        <w:rPr>
          <w:rFonts w:ascii="Arial" w:hAnsi="Arial" w:cs="Arial"/>
        </w:rPr>
        <w:t xml:space="preserve"> </w:t>
      </w:r>
      <w:proofErr w:type="gramStart"/>
      <w:r w:rsidR="00EB2579">
        <w:rPr>
          <w:rFonts w:ascii="Arial" w:hAnsi="Arial" w:cs="Arial"/>
        </w:rPr>
        <w:t>165:-</w:t>
      </w:r>
      <w:proofErr w:type="gramEnd"/>
    </w:p>
    <w:p w14:paraId="06407660" w14:textId="638577BB" w:rsidR="00C131A8" w:rsidRPr="0081415D" w:rsidRDefault="0081415D" w:rsidP="00C131A8">
      <w:pPr>
        <w:spacing w:line="21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 xml:space="preserve">              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>Open-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  <w:lang w:val="da-DK"/>
        </w:rPr>
        <w:t>faced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  <w:lang w:val="da-DK"/>
        </w:rPr>
        <w:t>sandwiches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 xml:space="preserve"> </w:t>
      </w:r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  <w:lang w:val="da-DK"/>
        </w:rPr>
        <w:t>with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 xml:space="preserve"> </w:t>
      </w:r>
      <w:proofErr w:type="spellStart"/>
      <w:r w:rsidRPr="0081415D">
        <w:rPr>
          <w:rStyle w:val="ts-alignment-element-highlighted"/>
          <w:rFonts w:ascii="Arial" w:hAnsi="Arial" w:cs="Arial"/>
          <w:i/>
          <w:iCs/>
          <w:color w:val="000000"/>
          <w:sz w:val="22"/>
          <w:szCs w:val="22"/>
          <w:shd w:val="clear" w:color="auto" w:fill="D4D4D4"/>
          <w:lang w:val="da-DK"/>
        </w:rPr>
        <w:t>deep-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>fried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  <w:lang w:val="da-DK"/>
        </w:rPr>
        <w:t>plaice</w:t>
      </w:r>
      <w:proofErr w:type="spellEnd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  <w:lang w:val="da-DK"/>
        </w:rPr>
        <w:t>.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  <w:lang w:val="da-DK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Remoulade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and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new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potatoes</w:t>
      </w:r>
      <w:proofErr w:type="spellEnd"/>
    </w:p>
    <w:p w14:paraId="275C244C" w14:textId="77777777" w:rsidR="00AE4AC6" w:rsidRDefault="00AE4AC6" w:rsidP="00C131A8">
      <w:pPr>
        <w:spacing w:line="210" w:lineRule="exact"/>
        <w:rPr>
          <w:rFonts w:ascii="Arial" w:hAnsi="Arial" w:cs="Arial"/>
        </w:rPr>
      </w:pPr>
    </w:p>
    <w:p w14:paraId="51DBA901" w14:textId="1A590021" w:rsidR="00AE4AC6" w:rsidRDefault="00695721" w:rsidP="00C02F5C">
      <w:pPr>
        <w:spacing w:line="21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ab/>
      </w:r>
      <w:r w:rsidR="00AE4AC6">
        <w:rPr>
          <w:rFonts w:ascii="Arial" w:hAnsi="Arial" w:cs="Arial"/>
        </w:rPr>
        <w:t xml:space="preserve">    </w:t>
      </w:r>
      <w:r w:rsidR="00C02F5C">
        <w:rPr>
          <w:rFonts w:ascii="Arial" w:hAnsi="Arial" w:cs="Arial"/>
        </w:rPr>
        <w:t xml:space="preserve">Schnitzel med ansjovissmör, kapris, citron och pommes </w:t>
      </w:r>
      <w:r w:rsidR="00C02F5C" w:rsidRPr="00AE4AC6">
        <w:rPr>
          <w:rFonts w:ascii="Arial" w:hAnsi="Arial" w:cs="Arial"/>
          <w:i/>
          <w:iCs/>
          <w:sz w:val="22"/>
          <w:szCs w:val="22"/>
        </w:rPr>
        <w:t>165</w:t>
      </w:r>
    </w:p>
    <w:p w14:paraId="78C1CF2F" w14:textId="5E8A0B2E" w:rsidR="00695721" w:rsidRPr="00AE4AC6" w:rsidRDefault="00AE4AC6" w:rsidP="00C02F5C">
      <w:pPr>
        <w:spacing w:line="21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AE4AC6">
        <w:rPr>
          <w:rStyle w:val="ts-alignment-element-highlighted"/>
          <w:rFonts w:ascii="Arial" w:hAnsi="Arial" w:cs="Arial"/>
          <w:i/>
          <w:iCs/>
          <w:color w:val="000000"/>
          <w:sz w:val="22"/>
          <w:szCs w:val="22"/>
          <w:shd w:val="clear" w:color="auto" w:fill="D4D4D4"/>
        </w:rPr>
        <w:t>Schnitzel</w:t>
      </w:r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anchovy</w:t>
      </w:r>
      <w:proofErr w:type="spellEnd"/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butter,</w:t>
      </w:r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capers,</w:t>
      </w:r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lemon</w:t>
      </w:r>
      <w:proofErr w:type="spellEnd"/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and</w:t>
      </w:r>
      <w:r w:rsidRPr="00AE4AC6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gramStart"/>
      <w:r w:rsidRPr="00AE4AC6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fries</w:t>
      </w:r>
      <w:r w:rsidR="00C02F5C" w:rsidRPr="00AE4AC6">
        <w:rPr>
          <w:rFonts w:ascii="Arial" w:hAnsi="Arial" w:cs="Arial"/>
          <w:i/>
          <w:iCs/>
          <w:sz w:val="22"/>
          <w:szCs w:val="22"/>
        </w:rPr>
        <w:t>:-</w:t>
      </w:r>
      <w:proofErr w:type="gramEnd"/>
      <w:r w:rsidR="00C131A8" w:rsidRPr="00AE4AC6">
        <w:rPr>
          <w:rFonts w:ascii="Arial" w:hAnsi="Arial" w:cs="Arial"/>
          <w:i/>
          <w:iCs/>
          <w:sz w:val="22"/>
          <w:szCs w:val="22"/>
        </w:rPr>
        <w:t xml:space="preserve">             </w:t>
      </w:r>
    </w:p>
    <w:p w14:paraId="033D227C" w14:textId="77777777" w:rsidR="00DC2116" w:rsidRPr="00AE4AC6" w:rsidRDefault="00DC2116" w:rsidP="00BE601F">
      <w:pPr>
        <w:spacing w:line="210" w:lineRule="exact"/>
        <w:ind w:left="2608"/>
        <w:rPr>
          <w:rFonts w:ascii="Arial" w:hAnsi="Arial" w:cs="Arial"/>
          <w:i/>
          <w:iCs/>
          <w:sz w:val="22"/>
          <w:szCs w:val="22"/>
        </w:rPr>
      </w:pPr>
    </w:p>
    <w:p w14:paraId="06C3A15C" w14:textId="15FC2FC9" w:rsidR="0054761A" w:rsidRDefault="00AE4AC6" w:rsidP="00C131A8">
      <w:pPr>
        <w:spacing w:line="21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="0081415D" w:rsidRPr="0081415D">
        <w:rPr>
          <w:rFonts w:ascii="Arial" w:hAnsi="Arial" w:cs="Arial"/>
        </w:rPr>
        <w:t>Chèvre</w:t>
      </w:r>
      <w:proofErr w:type="spellEnd"/>
      <w:r w:rsidR="0081415D" w:rsidRPr="0081415D">
        <w:rPr>
          <w:rFonts w:ascii="Arial" w:hAnsi="Arial" w:cs="Arial"/>
        </w:rPr>
        <w:t xml:space="preserve"> </w:t>
      </w:r>
      <w:proofErr w:type="spellStart"/>
      <w:r w:rsidR="0081415D" w:rsidRPr="0081415D">
        <w:rPr>
          <w:rFonts w:ascii="Arial" w:hAnsi="Arial" w:cs="Arial"/>
        </w:rPr>
        <w:t>chaud</w:t>
      </w:r>
      <w:proofErr w:type="spellEnd"/>
      <w:r w:rsidR="0081415D" w:rsidRPr="0081415D">
        <w:rPr>
          <w:rFonts w:ascii="Arial" w:hAnsi="Arial" w:cs="Arial"/>
        </w:rPr>
        <w:t xml:space="preserve"> med betor, valnötter, rödlök, honung och </w:t>
      </w:r>
      <w:proofErr w:type="spellStart"/>
      <w:r w:rsidR="0081415D" w:rsidRPr="0081415D">
        <w:rPr>
          <w:rFonts w:ascii="Arial" w:hAnsi="Arial" w:cs="Arial"/>
        </w:rPr>
        <w:t>vinaigrette</w:t>
      </w:r>
      <w:proofErr w:type="spellEnd"/>
      <w:r w:rsidR="0081415D">
        <w:rPr>
          <w:rFonts w:ascii="Arial" w:hAnsi="Arial" w:cs="Arial"/>
        </w:rPr>
        <w:t xml:space="preserve"> </w:t>
      </w:r>
      <w:proofErr w:type="gramStart"/>
      <w:r w:rsidR="0081415D">
        <w:rPr>
          <w:rFonts w:ascii="Arial" w:hAnsi="Arial" w:cs="Arial"/>
        </w:rPr>
        <w:t>165</w:t>
      </w:r>
      <w:r>
        <w:rPr>
          <w:rFonts w:ascii="Arial" w:hAnsi="Arial" w:cs="Arial"/>
        </w:rPr>
        <w:t>:-</w:t>
      </w:r>
      <w:proofErr w:type="gramEnd"/>
    </w:p>
    <w:p w14:paraId="561F3E5D" w14:textId="44717ECB" w:rsidR="00C131A8" w:rsidRPr="0081415D" w:rsidRDefault="0081415D" w:rsidP="00C131A8">
      <w:pPr>
        <w:spacing w:line="210" w:lineRule="exact"/>
        <w:rPr>
          <w:rFonts w:ascii="Arial" w:hAnsi="Arial" w:cs="Arial"/>
          <w:i/>
          <w:iCs/>
          <w:sz w:val="22"/>
          <w:szCs w:val="22"/>
        </w:rPr>
      </w:pPr>
      <w:r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 xml:space="preserve">                         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Chèvre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chaud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beets</w:t>
      </w:r>
      <w:proofErr w:type="spellEnd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,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walnuts</w:t>
      </w:r>
      <w:proofErr w:type="spellEnd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,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81415D">
        <w:rPr>
          <w:rStyle w:val="ts-alignment-element-highlighted"/>
          <w:rFonts w:ascii="Arial" w:hAnsi="Arial" w:cs="Arial"/>
          <w:i/>
          <w:iCs/>
          <w:color w:val="000000"/>
          <w:sz w:val="22"/>
          <w:szCs w:val="22"/>
          <w:shd w:val="clear" w:color="auto" w:fill="D4D4D4"/>
        </w:rPr>
        <w:t>red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-highlighted"/>
          <w:rFonts w:ascii="Arial" w:hAnsi="Arial" w:cs="Arial"/>
          <w:i/>
          <w:iCs/>
          <w:color w:val="000000"/>
          <w:sz w:val="22"/>
          <w:szCs w:val="22"/>
          <w:shd w:val="clear" w:color="auto" w:fill="D4D4D4"/>
        </w:rPr>
        <w:t>onion</w:t>
      </w:r>
      <w:proofErr w:type="spellEnd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,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honey</w:t>
      </w:r>
      <w:proofErr w:type="spellEnd"/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and</w:t>
      </w:r>
      <w:r w:rsidRPr="0081415D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81415D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vinaigrette</w:t>
      </w:r>
      <w:proofErr w:type="spellEnd"/>
    </w:p>
    <w:p w14:paraId="4253633E" w14:textId="77777777" w:rsidR="00513DAD" w:rsidRPr="00B5799A" w:rsidRDefault="00513DAD" w:rsidP="0054761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</w:p>
    <w:p w14:paraId="3C63CC94" w14:textId="6C53C072" w:rsidR="00513DAD" w:rsidRDefault="00C033F0" w:rsidP="00E80E84">
      <w:pPr>
        <w:spacing w:line="210" w:lineRule="exact"/>
        <w:ind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Klassisk </w:t>
      </w:r>
      <w:proofErr w:type="spellStart"/>
      <w:r>
        <w:rPr>
          <w:rFonts w:ascii="Arial" w:hAnsi="Arial" w:cs="Arial"/>
        </w:rPr>
        <w:t>räksallad</w:t>
      </w:r>
      <w:proofErr w:type="spellEnd"/>
      <w:r>
        <w:rPr>
          <w:rFonts w:ascii="Arial" w:hAnsi="Arial" w:cs="Arial"/>
        </w:rPr>
        <w:t xml:space="preserve"> med kokt ägg och </w:t>
      </w:r>
      <w:proofErr w:type="spellStart"/>
      <w:r>
        <w:rPr>
          <w:rFonts w:ascii="Arial" w:hAnsi="Arial" w:cs="Arial"/>
        </w:rPr>
        <w:t>Nobisdressing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175:-</w:t>
      </w:r>
      <w:proofErr w:type="gramEnd"/>
    </w:p>
    <w:p w14:paraId="2E4D4645" w14:textId="134F2DBF" w:rsidR="00C033F0" w:rsidRPr="00F656EF" w:rsidRDefault="00F656EF" w:rsidP="00F656EF">
      <w:pPr>
        <w:spacing w:line="210" w:lineRule="exact"/>
        <w:ind w:hanging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</w:t>
      </w:r>
      <w:r w:rsidR="00472C01">
        <w:rPr>
          <w:rFonts w:ascii="Arial" w:hAnsi="Arial" w:cs="Arial"/>
          <w:i/>
          <w:iCs/>
          <w:sz w:val="22"/>
          <w:szCs w:val="22"/>
        </w:rPr>
        <w:t xml:space="preserve">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proofErr w:type="spellStart"/>
      <w:r w:rsidR="00DC2116" w:rsidRPr="00F656EF">
        <w:rPr>
          <w:rFonts w:ascii="Arial" w:hAnsi="Arial" w:cs="Arial"/>
          <w:i/>
          <w:iCs/>
          <w:sz w:val="22"/>
          <w:szCs w:val="22"/>
        </w:rPr>
        <w:t>Shrimpsalad</w:t>
      </w:r>
      <w:proofErr w:type="spellEnd"/>
      <w:r w:rsidR="00DC2116" w:rsidRPr="00F656E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C2116" w:rsidRPr="00F656EF">
        <w:rPr>
          <w:rFonts w:ascii="Arial" w:hAnsi="Arial" w:cs="Arial"/>
          <w:i/>
          <w:iCs/>
          <w:sz w:val="22"/>
          <w:szCs w:val="22"/>
        </w:rPr>
        <w:t>with</w:t>
      </w:r>
      <w:proofErr w:type="spellEnd"/>
      <w:r w:rsidR="00DC2116" w:rsidRPr="00F656E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C2116" w:rsidRPr="00F656EF">
        <w:rPr>
          <w:rFonts w:ascii="Arial" w:hAnsi="Arial" w:cs="Arial"/>
          <w:i/>
          <w:iCs/>
          <w:sz w:val="22"/>
          <w:szCs w:val="22"/>
        </w:rPr>
        <w:t>boild</w:t>
      </w:r>
      <w:proofErr w:type="spellEnd"/>
      <w:r w:rsidR="00DC2116" w:rsidRPr="00F656EF">
        <w:rPr>
          <w:rFonts w:ascii="Arial" w:hAnsi="Arial" w:cs="Arial"/>
          <w:i/>
          <w:iCs/>
          <w:sz w:val="22"/>
          <w:szCs w:val="22"/>
        </w:rPr>
        <w:t xml:space="preserve"> egg and </w:t>
      </w:r>
      <w:proofErr w:type="spellStart"/>
      <w:r w:rsidR="00DC2116" w:rsidRPr="00F656EF">
        <w:rPr>
          <w:rFonts w:ascii="Arial" w:hAnsi="Arial" w:cs="Arial"/>
          <w:i/>
          <w:iCs/>
          <w:sz w:val="22"/>
          <w:szCs w:val="22"/>
        </w:rPr>
        <w:t>Nobis</w:t>
      </w:r>
      <w:proofErr w:type="spellEnd"/>
      <w:r w:rsidR="00DC2116" w:rsidRPr="00F656EF">
        <w:rPr>
          <w:rFonts w:ascii="Arial" w:hAnsi="Arial" w:cs="Arial"/>
          <w:i/>
          <w:iCs/>
          <w:sz w:val="22"/>
          <w:szCs w:val="22"/>
        </w:rPr>
        <w:t xml:space="preserve"> dressing </w:t>
      </w:r>
    </w:p>
    <w:p w14:paraId="02BA571E" w14:textId="77777777" w:rsidR="00C033F0" w:rsidRPr="00F656EF" w:rsidRDefault="00C033F0" w:rsidP="00E80E84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</w:p>
    <w:p w14:paraId="458BE15E" w14:textId="77777777" w:rsidR="00F656EF" w:rsidRDefault="00F656EF" w:rsidP="00E07D31">
      <w:pPr>
        <w:spacing w:line="210" w:lineRule="exact"/>
        <w:ind w:hanging="567"/>
        <w:jc w:val="center"/>
        <w:rPr>
          <w:rFonts w:ascii="Arial" w:hAnsi="Arial" w:cs="Arial"/>
        </w:rPr>
      </w:pPr>
    </w:p>
    <w:p w14:paraId="7485D27F" w14:textId="4313D9B4" w:rsidR="00513DAD" w:rsidRDefault="00DC2116" w:rsidP="00C131A8">
      <w:pPr>
        <w:spacing w:line="210" w:lineRule="exact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  <w:lang w:val="en"/>
        </w:rPr>
        <w:t xml:space="preserve">                              </w:t>
      </w:r>
      <w:r w:rsidR="00E07D31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513DAD" w:rsidRPr="00E07D31">
        <w:rPr>
          <w:rFonts w:ascii="Arial" w:hAnsi="Arial" w:cs="Arial"/>
        </w:rPr>
        <w:t xml:space="preserve">Omelett </w:t>
      </w:r>
      <w:r w:rsidR="00695721">
        <w:rPr>
          <w:rFonts w:ascii="Arial" w:hAnsi="Arial" w:cs="Arial"/>
        </w:rPr>
        <w:t>m</w:t>
      </w:r>
      <w:r w:rsidR="00C04F8A">
        <w:rPr>
          <w:rFonts w:ascii="Arial" w:hAnsi="Arial" w:cs="Arial"/>
        </w:rPr>
        <w:t xml:space="preserve">ed färsk potatis, dill och </w:t>
      </w:r>
      <w:proofErr w:type="spellStart"/>
      <w:r w:rsidR="00C04F8A">
        <w:rPr>
          <w:rFonts w:ascii="Arial" w:hAnsi="Arial" w:cs="Arial"/>
        </w:rPr>
        <w:t>creme</w:t>
      </w:r>
      <w:proofErr w:type="spellEnd"/>
      <w:r w:rsidR="00C04F8A">
        <w:rPr>
          <w:rFonts w:ascii="Arial" w:hAnsi="Arial" w:cs="Arial"/>
        </w:rPr>
        <w:t xml:space="preserve"> fraiche</w:t>
      </w:r>
      <w:proofErr w:type="gramStart"/>
      <w:r>
        <w:rPr>
          <w:rFonts w:ascii="Arial" w:hAnsi="Arial" w:cs="Arial"/>
        </w:rPr>
        <w:t>165:-</w:t>
      </w:r>
      <w:proofErr w:type="gramEnd"/>
    </w:p>
    <w:p w14:paraId="60D49510" w14:textId="0F6D6DF9" w:rsidR="00657460" w:rsidRPr="00AE4AC6" w:rsidRDefault="00DC2116" w:rsidP="00695721">
      <w:pPr>
        <w:spacing w:line="21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ab/>
      </w:r>
      <w:r w:rsidR="00AE4AC6">
        <w:rPr>
          <w:rFonts w:ascii="Arial" w:hAnsi="Arial" w:cs="Arial"/>
        </w:rPr>
        <w:t xml:space="preserve">            </w:t>
      </w:r>
      <w:proofErr w:type="spellStart"/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Omelet</w:t>
      </w:r>
      <w:proofErr w:type="spellEnd"/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fresh</w:t>
      </w:r>
      <w:proofErr w:type="spellEnd"/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potatoes</w:t>
      </w:r>
      <w:proofErr w:type="spellEnd"/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,</w:t>
      </w:r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dill</w:t>
      </w:r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and</w:t>
      </w:r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crème</w:t>
      </w:r>
      <w:r w:rsidR="00C04F8A"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="00C04F8A"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fraiche</w:t>
      </w:r>
    </w:p>
    <w:p w14:paraId="47436F6C" w14:textId="77777777" w:rsidR="00F656EF" w:rsidRDefault="00F656EF" w:rsidP="00E80E84">
      <w:pPr>
        <w:spacing w:line="210" w:lineRule="exact"/>
        <w:ind w:hanging="567"/>
        <w:jc w:val="center"/>
        <w:rPr>
          <w:rFonts w:ascii="Arial" w:hAnsi="Arial" w:cs="Arial"/>
          <w:lang w:val="en"/>
        </w:rPr>
      </w:pPr>
    </w:p>
    <w:p w14:paraId="22978035" w14:textId="0E46C6B3" w:rsidR="00E80E84" w:rsidRPr="00B5799A" w:rsidRDefault="00F656EF" w:rsidP="00E80E84">
      <w:pPr>
        <w:spacing w:line="210" w:lineRule="exact"/>
        <w:ind w:hanging="567"/>
        <w:jc w:val="center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Kallrökt</w:t>
      </w:r>
      <w:proofErr w:type="spellEnd"/>
      <w:r w:rsidR="00E80E84" w:rsidRPr="00B5799A">
        <w:rPr>
          <w:rFonts w:ascii="Arial" w:hAnsi="Arial" w:cs="Arial"/>
          <w:lang w:val="en"/>
        </w:rPr>
        <w:t xml:space="preserve"> </w:t>
      </w:r>
      <w:r w:rsidR="00A94AA9" w:rsidRPr="00B5799A">
        <w:rPr>
          <w:rFonts w:ascii="Arial" w:hAnsi="Arial" w:cs="Arial"/>
          <w:lang w:val="en"/>
        </w:rPr>
        <w:t xml:space="preserve">lax </w:t>
      </w:r>
      <w:proofErr w:type="spellStart"/>
      <w:r w:rsidR="00A94AA9" w:rsidRPr="00B5799A">
        <w:rPr>
          <w:rFonts w:ascii="Arial" w:hAnsi="Arial" w:cs="Arial"/>
          <w:lang w:val="en"/>
        </w:rPr>
        <w:t>på</w:t>
      </w:r>
      <w:proofErr w:type="spellEnd"/>
      <w:r w:rsidR="00850C4D" w:rsidRPr="00B5799A">
        <w:rPr>
          <w:rFonts w:ascii="Arial" w:hAnsi="Arial" w:cs="Arial"/>
          <w:lang w:val="en"/>
        </w:rPr>
        <w:t xml:space="preserve"> </w:t>
      </w:r>
      <w:proofErr w:type="spellStart"/>
      <w:r w:rsidR="00850C4D" w:rsidRPr="00B5799A">
        <w:rPr>
          <w:rFonts w:ascii="Arial" w:hAnsi="Arial" w:cs="Arial"/>
          <w:lang w:val="en"/>
        </w:rPr>
        <w:t>s</w:t>
      </w:r>
      <w:r w:rsidR="00A94AA9" w:rsidRPr="00B5799A">
        <w:rPr>
          <w:rFonts w:ascii="Arial" w:hAnsi="Arial" w:cs="Arial"/>
          <w:lang w:val="en"/>
        </w:rPr>
        <w:t>mörstekt</w:t>
      </w:r>
      <w:proofErr w:type="spellEnd"/>
      <w:r w:rsidR="00A94AA9" w:rsidRPr="00B5799A">
        <w:rPr>
          <w:rFonts w:ascii="Arial" w:hAnsi="Arial" w:cs="Arial"/>
          <w:lang w:val="en"/>
        </w:rPr>
        <w:t xml:space="preserve"> </w:t>
      </w:r>
      <w:proofErr w:type="spellStart"/>
      <w:r w:rsidR="00A94AA9" w:rsidRPr="00B5799A">
        <w:rPr>
          <w:rFonts w:ascii="Arial" w:hAnsi="Arial" w:cs="Arial"/>
          <w:lang w:val="en"/>
        </w:rPr>
        <w:t>bröd</w:t>
      </w:r>
      <w:proofErr w:type="spellEnd"/>
      <w:r w:rsidR="00A94AA9" w:rsidRPr="00B5799A">
        <w:rPr>
          <w:rFonts w:ascii="Arial" w:hAnsi="Arial" w:cs="Arial"/>
          <w:lang w:val="en"/>
        </w:rPr>
        <w:t xml:space="preserve"> med </w:t>
      </w:r>
      <w:proofErr w:type="spellStart"/>
      <w:r w:rsidR="00A94AA9" w:rsidRPr="00B5799A">
        <w:rPr>
          <w:rFonts w:ascii="Arial" w:hAnsi="Arial" w:cs="Arial"/>
          <w:lang w:val="en"/>
        </w:rPr>
        <w:t>dillstuvad</w:t>
      </w:r>
      <w:proofErr w:type="spellEnd"/>
      <w:r w:rsidR="00A94AA9" w:rsidRPr="00B5799A">
        <w:rPr>
          <w:rFonts w:ascii="Arial" w:hAnsi="Arial" w:cs="Arial"/>
          <w:lang w:val="en"/>
        </w:rPr>
        <w:t xml:space="preserve"> </w:t>
      </w:r>
      <w:proofErr w:type="spellStart"/>
      <w:proofErr w:type="gramStart"/>
      <w:r w:rsidR="00A94AA9" w:rsidRPr="00B5799A">
        <w:rPr>
          <w:rFonts w:ascii="Arial" w:hAnsi="Arial" w:cs="Arial"/>
          <w:lang w:val="en"/>
        </w:rPr>
        <w:t>potatis</w:t>
      </w:r>
      <w:proofErr w:type="spellEnd"/>
      <w:r w:rsidR="00B81922" w:rsidRPr="00B5799A">
        <w:rPr>
          <w:rFonts w:ascii="Arial" w:hAnsi="Arial" w:cs="Arial"/>
          <w:lang w:val="en"/>
        </w:rPr>
        <w:t xml:space="preserve">  </w:t>
      </w:r>
      <w:r>
        <w:rPr>
          <w:rFonts w:ascii="Arial" w:hAnsi="Arial" w:cs="Arial"/>
          <w:lang w:val="en"/>
        </w:rPr>
        <w:t>205</w:t>
      </w:r>
      <w:proofErr w:type="gramEnd"/>
      <w:r w:rsidR="00E80E84" w:rsidRPr="00B5799A">
        <w:rPr>
          <w:rFonts w:ascii="Arial" w:hAnsi="Arial" w:cs="Arial"/>
          <w:lang w:val="en"/>
        </w:rPr>
        <w:t>:-</w:t>
      </w:r>
    </w:p>
    <w:p w14:paraId="7293AD3E" w14:textId="4C27DE11" w:rsidR="00B81922" w:rsidRPr="00B5799A" w:rsidRDefault="00F656EF" w:rsidP="00E80E84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  <w:lang w:val="en"/>
        </w:rPr>
      </w:pPr>
      <w:r>
        <w:rPr>
          <w:rFonts w:ascii="Arial" w:hAnsi="Arial" w:cs="Arial"/>
          <w:i/>
          <w:iCs/>
          <w:sz w:val="22"/>
          <w:szCs w:val="22"/>
          <w:lang w:val="en"/>
        </w:rPr>
        <w:t xml:space="preserve">Smoked </w:t>
      </w:r>
      <w:proofErr w:type="spellStart"/>
      <w:r>
        <w:rPr>
          <w:rFonts w:ascii="Arial" w:hAnsi="Arial" w:cs="Arial"/>
          <w:i/>
          <w:iCs/>
          <w:sz w:val="22"/>
          <w:szCs w:val="22"/>
          <w:lang w:val="en"/>
        </w:rPr>
        <w:t>salomon</w:t>
      </w:r>
      <w:proofErr w:type="spellEnd"/>
      <w:r>
        <w:rPr>
          <w:rFonts w:ascii="Arial" w:hAnsi="Arial" w:cs="Arial"/>
          <w:i/>
          <w:iCs/>
          <w:sz w:val="22"/>
          <w:szCs w:val="22"/>
          <w:lang w:val="en"/>
        </w:rPr>
        <w:t xml:space="preserve"> on</w:t>
      </w:r>
      <w:r w:rsidR="00B81922"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 butter-fried bread with </w:t>
      </w:r>
      <w:proofErr w:type="spellStart"/>
      <w:r w:rsidR="00E80E84" w:rsidRPr="00B5799A">
        <w:rPr>
          <w:rFonts w:ascii="Arial" w:hAnsi="Arial" w:cs="Arial"/>
          <w:i/>
          <w:iCs/>
          <w:sz w:val="22"/>
          <w:szCs w:val="22"/>
          <w:lang w:val="en"/>
        </w:rPr>
        <w:t>dillcreamed</w:t>
      </w:r>
      <w:proofErr w:type="spellEnd"/>
      <w:r w:rsidR="00B81922"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 potatoes</w:t>
      </w:r>
    </w:p>
    <w:p w14:paraId="4C5E4F99" w14:textId="67AEA8D4" w:rsidR="00A51D8F" w:rsidRDefault="00A51D8F" w:rsidP="00A51D8F">
      <w:pPr>
        <w:spacing w:line="210" w:lineRule="exact"/>
        <w:rPr>
          <w:rFonts w:ascii="Arial" w:hAnsi="Arial" w:cs="Arial"/>
        </w:rPr>
      </w:pPr>
      <w:r w:rsidRPr="00B5799A">
        <w:rPr>
          <w:rFonts w:ascii="Arial" w:hAnsi="Arial" w:cs="Arial"/>
        </w:rPr>
        <w:t xml:space="preserve">        </w:t>
      </w:r>
    </w:p>
    <w:p w14:paraId="51D436B4" w14:textId="77777777" w:rsidR="00F656EF" w:rsidRDefault="00F656EF" w:rsidP="00A51D8F">
      <w:pPr>
        <w:spacing w:line="210" w:lineRule="exact"/>
        <w:rPr>
          <w:rFonts w:ascii="Arial" w:hAnsi="Arial" w:cs="Arial"/>
        </w:rPr>
      </w:pPr>
    </w:p>
    <w:p w14:paraId="2E7DDCDB" w14:textId="55DC9E38" w:rsidR="00A51D8F" w:rsidRPr="00657460" w:rsidRDefault="00A51D8F" w:rsidP="00A51D8F">
      <w:pPr>
        <w:spacing w:line="210" w:lineRule="exact"/>
        <w:rPr>
          <w:rFonts w:ascii="Arial" w:hAnsi="Arial" w:cs="Arial"/>
        </w:rPr>
      </w:pPr>
      <w:proofErr w:type="spellStart"/>
      <w:r w:rsidRPr="00657460">
        <w:rPr>
          <w:rFonts w:ascii="Arial" w:hAnsi="Arial" w:cs="Arial"/>
        </w:rPr>
        <w:t>Steak</w:t>
      </w:r>
      <w:proofErr w:type="spellEnd"/>
      <w:r w:rsidRPr="00657460">
        <w:rPr>
          <w:rFonts w:ascii="Arial" w:hAnsi="Arial" w:cs="Arial"/>
        </w:rPr>
        <w:t xml:space="preserve"> </w:t>
      </w:r>
      <w:proofErr w:type="spellStart"/>
      <w:r w:rsidRPr="00657460">
        <w:rPr>
          <w:rFonts w:ascii="Arial" w:hAnsi="Arial" w:cs="Arial"/>
        </w:rPr>
        <w:t>Minute</w:t>
      </w:r>
      <w:proofErr w:type="spellEnd"/>
      <w:r w:rsidRPr="00657460">
        <w:rPr>
          <w:rFonts w:ascii="Arial" w:hAnsi="Arial" w:cs="Arial"/>
        </w:rPr>
        <w:t xml:space="preserve"> Black </w:t>
      </w:r>
      <w:r w:rsidR="00E07D31">
        <w:rPr>
          <w:rFonts w:ascii="Arial" w:hAnsi="Arial" w:cs="Arial"/>
        </w:rPr>
        <w:t>A</w:t>
      </w:r>
      <w:r w:rsidRPr="00657460">
        <w:rPr>
          <w:rFonts w:ascii="Arial" w:hAnsi="Arial" w:cs="Arial"/>
        </w:rPr>
        <w:t xml:space="preserve">ngus med tomat- och lök-sallad, pommes och vår bearnaisesås </w:t>
      </w:r>
      <w:proofErr w:type="gramStart"/>
      <w:r w:rsidR="00F656EF">
        <w:rPr>
          <w:rFonts w:ascii="Arial" w:hAnsi="Arial" w:cs="Arial"/>
        </w:rPr>
        <w:t>205</w:t>
      </w:r>
      <w:r w:rsidRPr="00657460">
        <w:rPr>
          <w:rFonts w:ascii="Arial" w:hAnsi="Arial" w:cs="Arial"/>
        </w:rPr>
        <w:t>:-</w:t>
      </w:r>
      <w:proofErr w:type="gramEnd"/>
    </w:p>
    <w:p w14:paraId="4F001C02" w14:textId="78A4BD01" w:rsidR="00A51D8F" w:rsidRPr="00B5799A" w:rsidRDefault="00A51D8F" w:rsidP="00A51D8F">
      <w:pPr>
        <w:spacing w:line="210" w:lineRule="exact"/>
        <w:rPr>
          <w:rFonts w:ascii="Arial" w:hAnsi="Arial" w:cs="Arial"/>
          <w:i/>
          <w:iCs/>
          <w:sz w:val="22"/>
          <w:szCs w:val="22"/>
        </w:rPr>
      </w:pPr>
      <w:r w:rsidRPr="00B5799A">
        <w:rPr>
          <w:rFonts w:ascii="Arial" w:hAnsi="Arial" w:cs="Arial"/>
          <w:sz w:val="22"/>
          <w:szCs w:val="22"/>
          <w:lang w:val="en"/>
        </w:rPr>
        <w:t xml:space="preserve">  </w:t>
      </w:r>
      <w:r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Steak Minute Black </w:t>
      </w:r>
      <w:r w:rsidR="00E07D31">
        <w:rPr>
          <w:rFonts w:ascii="Arial" w:hAnsi="Arial" w:cs="Arial"/>
          <w:i/>
          <w:iCs/>
          <w:sz w:val="22"/>
          <w:szCs w:val="22"/>
          <w:lang w:val="en"/>
        </w:rPr>
        <w:t>A</w:t>
      </w:r>
      <w:r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ngus with </w:t>
      </w:r>
      <w:proofErr w:type="spellStart"/>
      <w:r w:rsidRPr="00B5799A">
        <w:rPr>
          <w:rFonts w:ascii="Arial" w:hAnsi="Arial" w:cs="Arial"/>
          <w:i/>
          <w:iCs/>
          <w:sz w:val="22"/>
          <w:szCs w:val="22"/>
          <w:lang w:val="en"/>
        </w:rPr>
        <w:t>french</w:t>
      </w:r>
      <w:proofErr w:type="spellEnd"/>
      <w:r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 fries, tomato- and oni</w:t>
      </w:r>
      <w:r w:rsidR="00B5799A" w:rsidRPr="00B5799A">
        <w:rPr>
          <w:rFonts w:ascii="Arial" w:hAnsi="Arial" w:cs="Arial"/>
          <w:i/>
          <w:iCs/>
          <w:sz w:val="22"/>
          <w:szCs w:val="22"/>
          <w:lang w:val="en"/>
        </w:rPr>
        <w:t>o</w:t>
      </w:r>
      <w:r w:rsidRPr="00B5799A">
        <w:rPr>
          <w:rFonts w:ascii="Arial" w:hAnsi="Arial" w:cs="Arial"/>
          <w:i/>
          <w:iCs/>
          <w:sz w:val="22"/>
          <w:szCs w:val="22"/>
          <w:lang w:val="en"/>
        </w:rPr>
        <w:t>n-salad and our bearnaise sauce</w:t>
      </w:r>
    </w:p>
    <w:p w14:paraId="7DE8149A" w14:textId="4B6B4783" w:rsidR="00A51D8F" w:rsidRPr="00B5799A" w:rsidRDefault="00A51D8F" w:rsidP="009F704D">
      <w:pPr>
        <w:spacing w:line="210" w:lineRule="exact"/>
        <w:ind w:hanging="567"/>
        <w:rPr>
          <w:rFonts w:ascii="Arial" w:hAnsi="Arial" w:cs="Arial"/>
          <w:i/>
          <w:iCs/>
          <w:u w:val="single"/>
        </w:rPr>
      </w:pPr>
    </w:p>
    <w:p w14:paraId="6DA35842" w14:textId="298212F5" w:rsidR="00A51D8F" w:rsidRDefault="00A51D8F" w:rsidP="009F704D">
      <w:pPr>
        <w:spacing w:line="210" w:lineRule="exact"/>
        <w:ind w:hanging="567"/>
        <w:rPr>
          <w:rFonts w:ascii="Arial" w:hAnsi="Arial" w:cs="Arial"/>
          <w:i/>
          <w:iCs/>
          <w:u w:val="single"/>
        </w:rPr>
      </w:pPr>
    </w:p>
    <w:p w14:paraId="11CF8AA5" w14:textId="6206841A" w:rsidR="00513DAD" w:rsidRDefault="00513DAD" w:rsidP="009F704D">
      <w:pPr>
        <w:spacing w:line="210" w:lineRule="exact"/>
        <w:ind w:hanging="567"/>
        <w:rPr>
          <w:rFonts w:ascii="Arial" w:hAnsi="Arial" w:cs="Arial"/>
          <w:i/>
          <w:iCs/>
          <w:u w:val="single"/>
        </w:rPr>
      </w:pPr>
    </w:p>
    <w:p w14:paraId="7C49A972" w14:textId="77777777" w:rsidR="00BB1E83" w:rsidRDefault="00BB1E83" w:rsidP="00877951">
      <w:pPr>
        <w:spacing w:line="210" w:lineRule="exact"/>
        <w:ind w:hanging="567"/>
        <w:jc w:val="center"/>
        <w:rPr>
          <w:rFonts w:ascii="Arial" w:hAnsi="Arial" w:cs="Arial"/>
          <w:u w:val="single"/>
        </w:rPr>
      </w:pPr>
    </w:p>
    <w:p w14:paraId="6B5285FF" w14:textId="3DC9A848" w:rsidR="00B81922" w:rsidRPr="00BB1E83" w:rsidRDefault="0081415D" w:rsidP="00877951">
      <w:pPr>
        <w:spacing w:line="210" w:lineRule="exact"/>
        <w:ind w:hanging="567"/>
        <w:jc w:val="center"/>
        <w:rPr>
          <w:rFonts w:ascii="Arial" w:hAnsi="Arial" w:cs="Arial"/>
        </w:rPr>
      </w:pPr>
      <w:r w:rsidRPr="00BB1E83">
        <w:rPr>
          <w:rFonts w:ascii="Arial" w:hAnsi="Arial" w:cs="Arial"/>
        </w:rPr>
        <w:t>Om något tar slut tar vi os friheten att byta ut den rätten till något annat gott!</w:t>
      </w:r>
    </w:p>
    <w:p w14:paraId="788ECACE" w14:textId="571D61D3" w:rsidR="00BB1E83" w:rsidRPr="00C04F8A" w:rsidRDefault="00BB1E83" w:rsidP="00B5799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If</w:t>
      </w:r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something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runs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out</w:t>
      </w:r>
      <w:proofErr w:type="spellEnd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,</w:t>
      </w:r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we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take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the</w:t>
      </w:r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liberty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to</w:t>
      </w:r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exchange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that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>dish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for</w:t>
      </w:r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something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 xml:space="preserve"> </w:t>
      </w:r>
      <w:proofErr w:type="spellStart"/>
      <w:r w:rsidRPr="00C04F8A">
        <w:rPr>
          <w:rStyle w:val="ts-alignment-element"/>
          <w:rFonts w:ascii="Arial" w:hAnsi="Arial" w:cs="Arial"/>
          <w:i/>
          <w:iCs/>
          <w:color w:val="000000"/>
          <w:sz w:val="22"/>
          <w:szCs w:val="22"/>
        </w:rPr>
        <w:t>else</w:t>
      </w:r>
      <w:proofErr w:type="spellEnd"/>
      <w:r w:rsidRPr="00C04F8A">
        <w:rPr>
          <w:rFonts w:ascii="Arial" w:hAnsi="Arial" w:cs="Arial"/>
          <w:i/>
          <w:iCs/>
          <w:color w:val="000000"/>
          <w:sz w:val="22"/>
          <w:szCs w:val="22"/>
          <w:shd w:val="clear" w:color="auto" w:fill="EFF6FF"/>
        </w:rPr>
        <w:t>!</w:t>
      </w:r>
    </w:p>
    <w:p w14:paraId="42B0B87C" w14:textId="77777777" w:rsidR="00BB1E83" w:rsidRPr="00C04F8A" w:rsidRDefault="00BB1E83" w:rsidP="00B5799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</w:p>
    <w:p w14:paraId="3E0A52AE" w14:textId="77777777" w:rsidR="00BB1E83" w:rsidRPr="00C04F8A" w:rsidRDefault="00BB1E83" w:rsidP="00B5799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</w:p>
    <w:p w14:paraId="3F114168" w14:textId="77777777" w:rsidR="00BB1E83" w:rsidRPr="00C04F8A" w:rsidRDefault="00BB1E83" w:rsidP="00B5799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DD9186" w14:textId="77777777" w:rsidR="00BB1E83" w:rsidRPr="00C04F8A" w:rsidRDefault="00BB1E83" w:rsidP="00B5799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</w:p>
    <w:p w14:paraId="57E04306" w14:textId="140715D7" w:rsidR="00B5799A" w:rsidRDefault="00A51D8F" w:rsidP="00B5799A">
      <w:pPr>
        <w:spacing w:line="210" w:lineRule="exact"/>
        <w:ind w:hanging="567"/>
        <w:jc w:val="center"/>
        <w:rPr>
          <w:rFonts w:ascii="Arial" w:hAnsi="Arial" w:cs="Arial"/>
          <w:i/>
          <w:iCs/>
          <w:sz w:val="22"/>
          <w:szCs w:val="22"/>
        </w:rPr>
      </w:pPr>
      <w:r w:rsidRPr="00B5799A">
        <w:rPr>
          <w:rFonts w:ascii="Arial" w:hAnsi="Arial" w:cs="Arial"/>
          <w:i/>
          <w:iCs/>
          <w:sz w:val="22"/>
          <w:szCs w:val="22"/>
        </w:rPr>
        <w:t>Vi använder oss i möjligaste mån av närproducerade grönsaker, alltid av svenskt kött och alltid av MSC märkt fisk</w:t>
      </w:r>
    </w:p>
    <w:p w14:paraId="2BC70E58" w14:textId="682B3295" w:rsidR="004D77FB" w:rsidRPr="00B5799A" w:rsidRDefault="00B5799A" w:rsidP="00B5799A">
      <w:pPr>
        <w:spacing w:line="210" w:lineRule="exact"/>
        <w:ind w:hanging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A51D8F"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We use locally produced vegetables, always of </w:t>
      </w:r>
      <w:proofErr w:type="spellStart"/>
      <w:r w:rsidR="00A51D8F" w:rsidRPr="00B5799A">
        <w:rPr>
          <w:rFonts w:ascii="Arial" w:hAnsi="Arial" w:cs="Arial"/>
          <w:i/>
          <w:iCs/>
          <w:sz w:val="22"/>
          <w:szCs w:val="22"/>
          <w:lang w:val="en"/>
        </w:rPr>
        <w:t>Swedsh</w:t>
      </w:r>
      <w:proofErr w:type="spellEnd"/>
      <w:r w:rsidR="00A51D8F" w:rsidRPr="00B5799A">
        <w:rPr>
          <w:rFonts w:ascii="Arial" w:hAnsi="Arial" w:cs="Arial"/>
          <w:i/>
          <w:iCs/>
          <w:sz w:val="22"/>
          <w:szCs w:val="22"/>
          <w:lang w:val="en"/>
        </w:rPr>
        <w:t xml:space="preserve"> meat and always by MSC labeled fish</w:t>
      </w:r>
    </w:p>
    <w:sectPr w:rsidR="004D77FB" w:rsidRPr="00B5799A" w:rsidSect="003971AB">
      <w:headerReference w:type="default" r:id="rId7"/>
      <w:footerReference w:type="default" r:id="rId8"/>
      <w:pgSz w:w="11900" w:h="16840"/>
      <w:pgMar w:top="1417" w:right="843" w:bottom="993" w:left="1417" w:header="708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EA5F" w14:textId="77777777" w:rsidR="00AC7968" w:rsidRDefault="00AC7968" w:rsidP="00903BC0">
      <w:r>
        <w:separator/>
      </w:r>
    </w:p>
  </w:endnote>
  <w:endnote w:type="continuationSeparator" w:id="0">
    <w:p w14:paraId="1741A6F6" w14:textId="77777777" w:rsidR="00AC7968" w:rsidRDefault="00AC7968" w:rsidP="009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lack">
    <w:altName w:val="Calibri"/>
    <w:charset w:val="00"/>
    <w:family w:val="auto"/>
    <w:pitch w:val="variable"/>
    <w:sig w:usb0="A000002F" w:usb1="5000205B" w:usb2="00000000" w:usb3="00000000" w:csb0="0000009B" w:csb1="00000000"/>
  </w:font>
  <w:font w:name="Brandon Grotesque Medium">
    <w:altName w:val="Calibri"/>
    <w:charset w:val="00"/>
    <w:family w:val="auto"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1C6C" w14:textId="77777777" w:rsidR="00905D43" w:rsidRDefault="00905D43" w:rsidP="003971AB">
    <w:pPr>
      <w:pStyle w:val="BasicParagraph"/>
      <w:tabs>
        <w:tab w:val="left" w:pos="5080"/>
      </w:tabs>
      <w:spacing w:line="240" w:lineRule="auto"/>
      <w:jc w:val="center"/>
      <w:rPr>
        <w:rFonts w:ascii="Brandon Grotesque Black" w:hAnsi="Brandon Grotesque Black"/>
        <w:b/>
        <w:sz w:val="18"/>
        <w:szCs w:val="18"/>
      </w:rPr>
    </w:pPr>
    <w:r w:rsidRPr="00C9413F">
      <w:rPr>
        <w:rFonts w:ascii="Brandon Grotesque Black" w:hAnsi="Brandon Grotesque Black"/>
        <w:b/>
        <w:sz w:val="18"/>
        <w:szCs w:val="18"/>
      </w:rPr>
      <w:t xml:space="preserve">Har du </w:t>
    </w:r>
    <w:proofErr w:type="spellStart"/>
    <w:r w:rsidRPr="00C9413F">
      <w:rPr>
        <w:rFonts w:ascii="Brandon Grotesque Black" w:hAnsi="Brandon Grotesque Black"/>
        <w:b/>
        <w:sz w:val="18"/>
        <w:szCs w:val="18"/>
      </w:rPr>
      <w:t>allergier</w:t>
    </w:r>
    <w:proofErr w:type="spellEnd"/>
    <w:r w:rsidRPr="00C9413F">
      <w:rPr>
        <w:rFonts w:ascii="Brandon Grotesque Black" w:hAnsi="Brandon Grotesque Black"/>
        <w:b/>
        <w:sz w:val="18"/>
        <w:szCs w:val="18"/>
      </w:rPr>
      <w:t xml:space="preserve"> </w:t>
    </w:r>
    <w:proofErr w:type="spellStart"/>
    <w:r w:rsidRPr="00C9413F">
      <w:rPr>
        <w:rFonts w:ascii="Brandon Grotesque Black" w:hAnsi="Brandon Grotesque Black"/>
        <w:b/>
        <w:sz w:val="18"/>
        <w:szCs w:val="18"/>
      </w:rPr>
      <w:t>eller</w:t>
    </w:r>
    <w:proofErr w:type="spellEnd"/>
    <w:r w:rsidRPr="00C9413F">
      <w:rPr>
        <w:rFonts w:ascii="Brandon Grotesque Black" w:hAnsi="Brandon Grotesque Black"/>
        <w:b/>
        <w:sz w:val="18"/>
        <w:szCs w:val="18"/>
      </w:rPr>
      <w:t xml:space="preserve"> </w:t>
    </w:r>
    <w:proofErr w:type="spellStart"/>
    <w:r w:rsidRPr="00C9413F">
      <w:rPr>
        <w:rFonts w:ascii="Brandon Grotesque Black" w:hAnsi="Brandon Grotesque Black"/>
        <w:b/>
        <w:sz w:val="18"/>
        <w:szCs w:val="18"/>
      </w:rPr>
      <w:t>frågor</w:t>
    </w:r>
    <w:proofErr w:type="spellEnd"/>
    <w:r w:rsidRPr="00C9413F">
      <w:rPr>
        <w:rFonts w:ascii="Brandon Grotesque Black" w:hAnsi="Brandon Grotesque Black"/>
        <w:b/>
        <w:sz w:val="18"/>
        <w:szCs w:val="18"/>
      </w:rPr>
      <w:t xml:space="preserve"> om </w:t>
    </w:r>
    <w:proofErr w:type="spellStart"/>
    <w:r w:rsidRPr="00C9413F">
      <w:rPr>
        <w:rFonts w:ascii="Brandon Grotesque Black" w:hAnsi="Brandon Grotesque Black"/>
        <w:b/>
        <w:sz w:val="18"/>
        <w:szCs w:val="18"/>
      </w:rPr>
      <w:t>våra</w:t>
    </w:r>
    <w:proofErr w:type="spellEnd"/>
    <w:r w:rsidRPr="00C9413F">
      <w:rPr>
        <w:rFonts w:ascii="Brandon Grotesque Black" w:hAnsi="Brandon Grotesque Black"/>
        <w:b/>
        <w:sz w:val="18"/>
        <w:szCs w:val="18"/>
      </w:rPr>
      <w:t xml:space="preserve"> </w:t>
    </w:r>
    <w:proofErr w:type="spellStart"/>
    <w:r w:rsidRPr="00C9413F">
      <w:rPr>
        <w:rFonts w:ascii="Brandon Grotesque Black" w:hAnsi="Brandon Grotesque Black"/>
        <w:b/>
        <w:sz w:val="18"/>
        <w:szCs w:val="18"/>
      </w:rPr>
      <w:t>ingredi</w:t>
    </w:r>
    <w:r>
      <w:rPr>
        <w:rFonts w:ascii="Brandon Grotesque Black" w:hAnsi="Brandon Grotesque Black"/>
        <w:b/>
        <w:sz w:val="18"/>
        <w:szCs w:val="18"/>
      </w:rPr>
      <w:t>enser</w:t>
    </w:r>
    <w:proofErr w:type="spellEnd"/>
    <w:r>
      <w:rPr>
        <w:rFonts w:ascii="Brandon Grotesque Black" w:hAnsi="Brandon Grotesque Black"/>
        <w:b/>
        <w:sz w:val="18"/>
        <w:szCs w:val="18"/>
      </w:rPr>
      <w:t xml:space="preserve">, </w:t>
    </w:r>
    <w:proofErr w:type="spellStart"/>
    <w:r>
      <w:rPr>
        <w:rFonts w:ascii="Brandon Grotesque Black" w:hAnsi="Brandon Grotesque Black"/>
        <w:b/>
        <w:sz w:val="18"/>
        <w:szCs w:val="18"/>
      </w:rPr>
      <w:t>fråga</w:t>
    </w:r>
    <w:proofErr w:type="spellEnd"/>
    <w:r>
      <w:rPr>
        <w:rFonts w:ascii="Brandon Grotesque Black" w:hAnsi="Brandon Grotesque Black"/>
        <w:b/>
        <w:sz w:val="18"/>
        <w:szCs w:val="18"/>
      </w:rPr>
      <w:t xml:space="preserve"> </w:t>
    </w:r>
    <w:proofErr w:type="spellStart"/>
    <w:r>
      <w:rPr>
        <w:rFonts w:ascii="Brandon Grotesque Black" w:hAnsi="Brandon Grotesque Black"/>
        <w:b/>
        <w:sz w:val="18"/>
        <w:szCs w:val="18"/>
      </w:rPr>
      <w:t>gärna</w:t>
    </w:r>
    <w:proofErr w:type="spellEnd"/>
    <w:r>
      <w:rPr>
        <w:rFonts w:ascii="Brandon Grotesque Black" w:hAnsi="Brandon Grotesque Black"/>
        <w:b/>
        <w:sz w:val="18"/>
        <w:szCs w:val="18"/>
      </w:rPr>
      <w:t xml:space="preserve"> </w:t>
    </w:r>
    <w:proofErr w:type="spellStart"/>
    <w:r>
      <w:rPr>
        <w:rFonts w:ascii="Brandon Grotesque Black" w:hAnsi="Brandon Grotesque Black"/>
        <w:b/>
        <w:sz w:val="18"/>
        <w:szCs w:val="18"/>
      </w:rPr>
      <w:t>vår</w:t>
    </w:r>
    <w:proofErr w:type="spellEnd"/>
    <w:r>
      <w:rPr>
        <w:rFonts w:ascii="Brandon Grotesque Black" w:hAnsi="Brandon Grotesque Black"/>
        <w:b/>
        <w:sz w:val="18"/>
        <w:szCs w:val="18"/>
      </w:rPr>
      <w:t xml:space="preserve"> personal</w:t>
    </w:r>
  </w:p>
  <w:p w14:paraId="4810153B" w14:textId="42E60457" w:rsidR="00905D43" w:rsidRDefault="00905D43" w:rsidP="003971AB">
    <w:pPr>
      <w:pStyle w:val="BasicParagraph"/>
      <w:spacing w:line="240" w:lineRule="auto"/>
      <w:ind w:hanging="567"/>
      <w:jc w:val="center"/>
      <w:rPr>
        <w:rFonts w:ascii="Brandon Grotesque Medium" w:hAnsi="Brandon Grotesque Medium"/>
        <w:sz w:val="18"/>
        <w:szCs w:val="18"/>
      </w:rPr>
    </w:pPr>
    <w:r w:rsidRPr="007D72A6">
      <w:rPr>
        <w:rFonts w:ascii="Brandon Grotesque Medium" w:hAnsi="Brandon Grotesque Medium"/>
        <w:sz w:val="18"/>
        <w:szCs w:val="18"/>
      </w:rPr>
      <w:t xml:space="preserve">Birger </w:t>
    </w:r>
    <w:proofErr w:type="spellStart"/>
    <w:r w:rsidRPr="007D72A6">
      <w:rPr>
        <w:rFonts w:ascii="Brandon Grotesque Medium" w:hAnsi="Brandon Grotesque Medium"/>
        <w:sz w:val="18"/>
        <w:szCs w:val="18"/>
      </w:rPr>
      <w:t>Jarlsgatan</w:t>
    </w:r>
    <w:proofErr w:type="spellEnd"/>
    <w:r w:rsidRPr="007D72A6">
      <w:rPr>
        <w:rFonts w:ascii="Brandon Grotesque Medium" w:hAnsi="Brandon Grotesque Medium"/>
        <w:sz w:val="18"/>
        <w:szCs w:val="18"/>
      </w:rPr>
      <w:t xml:space="preserve"> 53, 111 4</w:t>
    </w:r>
    <w:r>
      <w:rPr>
        <w:rFonts w:ascii="Brandon Grotesque Medium" w:hAnsi="Brandon Grotesque Medium"/>
        <w:sz w:val="18"/>
        <w:szCs w:val="18"/>
      </w:rPr>
      <w:t>5 Stockholm | info@brunkebergsbageriochbistro</w:t>
    </w:r>
    <w:r w:rsidRPr="007D72A6">
      <w:rPr>
        <w:rFonts w:ascii="Brandon Grotesque Medium" w:hAnsi="Brandon Grotesque Medium"/>
        <w:sz w:val="18"/>
        <w:szCs w:val="18"/>
      </w:rPr>
      <w:t>.se | 08-10</w:t>
    </w:r>
    <w:r>
      <w:rPr>
        <w:rFonts w:ascii="Brandon Grotesque Medium" w:hAnsi="Brandon Grotesque Medium"/>
        <w:sz w:val="18"/>
        <w:szCs w:val="18"/>
      </w:rPr>
      <w:t xml:space="preserve"> 62 25</w:t>
    </w:r>
  </w:p>
  <w:p w14:paraId="2C0B428A" w14:textId="77777777" w:rsidR="00905D43" w:rsidRPr="003971AB" w:rsidRDefault="00905D43" w:rsidP="003971AB">
    <w:pPr>
      <w:pStyle w:val="BasicParagraph"/>
      <w:spacing w:line="240" w:lineRule="auto"/>
      <w:ind w:hanging="567"/>
      <w:jc w:val="center"/>
      <w:rPr>
        <w:rFonts w:ascii="Brandon Grotesque Medium" w:hAnsi="Brandon Grotesque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48CC" w14:textId="77777777" w:rsidR="00AC7968" w:rsidRDefault="00AC7968" w:rsidP="00903BC0">
      <w:r>
        <w:separator/>
      </w:r>
    </w:p>
  </w:footnote>
  <w:footnote w:type="continuationSeparator" w:id="0">
    <w:p w14:paraId="470DAB3A" w14:textId="77777777" w:rsidR="00AC7968" w:rsidRDefault="00AC7968" w:rsidP="0090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7385" w14:textId="0527E1E9" w:rsidR="00905D43" w:rsidRDefault="00905D43" w:rsidP="009A2430">
    <w:pPr>
      <w:pStyle w:val="Sidhuvud"/>
      <w:ind w:hanging="709"/>
      <w:jc w:val="center"/>
    </w:pPr>
    <w:r>
      <w:rPr>
        <w:noProof/>
      </w:rPr>
      <w:drawing>
        <wp:inline distT="0" distB="0" distL="0" distR="0" wp14:anchorId="66125A25" wp14:editId="7825AEEB">
          <wp:extent cx="1674495" cy="833442"/>
          <wp:effectExtent l="0" t="0" r="1905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unkebergsBageriOchBistro.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833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46CC3" w14:textId="77777777" w:rsidR="00905D43" w:rsidRPr="009A2430" w:rsidRDefault="00905D43" w:rsidP="009A2430">
    <w:pPr>
      <w:pStyle w:val="Sidhuvud"/>
      <w:ind w:hanging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305"/>
    <w:rsid w:val="00000D1F"/>
    <w:rsid w:val="0000467B"/>
    <w:rsid w:val="00014B49"/>
    <w:rsid w:val="000166F2"/>
    <w:rsid w:val="00017359"/>
    <w:rsid w:val="00025F5D"/>
    <w:rsid w:val="000260A7"/>
    <w:rsid w:val="00027FD3"/>
    <w:rsid w:val="00046A61"/>
    <w:rsid w:val="00060898"/>
    <w:rsid w:val="00061048"/>
    <w:rsid w:val="00071031"/>
    <w:rsid w:val="00073171"/>
    <w:rsid w:val="000817B2"/>
    <w:rsid w:val="00083999"/>
    <w:rsid w:val="00083C9B"/>
    <w:rsid w:val="00095BA9"/>
    <w:rsid w:val="000A7028"/>
    <w:rsid w:val="000B3E88"/>
    <w:rsid w:val="000C077A"/>
    <w:rsid w:val="000C6E38"/>
    <w:rsid w:val="000D0E39"/>
    <w:rsid w:val="000E03A6"/>
    <w:rsid w:val="000F29F9"/>
    <w:rsid w:val="0010136D"/>
    <w:rsid w:val="0010560A"/>
    <w:rsid w:val="00114F40"/>
    <w:rsid w:val="00115763"/>
    <w:rsid w:val="001305D4"/>
    <w:rsid w:val="0013625F"/>
    <w:rsid w:val="00137BFD"/>
    <w:rsid w:val="001451CB"/>
    <w:rsid w:val="00176BF6"/>
    <w:rsid w:val="00193351"/>
    <w:rsid w:val="00193FD6"/>
    <w:rsid w:val="00194BF8"/>
    <w:rsid w:val="001A54B8"/>
    <w:rsid w:val="001C392A"/>
    <w:rsid w:val="001E6550"/>
    <w:rsid w:val="0020129C"/>
    <w:rsid w:val="00203966"/>
    <w:rsid w:val="00210C1E"/>
    <w:rsid w:val="002264C1"/>
    <w:rsid w:val="00286A41"/>
    <w:rsid w:val="002951E9"/>
    <w:rsid w:val="0029611D"/>
    <w:rsid w:val="002A4336"/>
    <w:rsid w:val="002A5EEE"/>
    <w:rsid w:val="002B0EC4"/>
    <w:rsid w:val="002B2C75"/>
    <w:rsid w:val="002B5F3F"/>
    <w:rsid w:val="002D2F24"/>
    <w:rsid w:val="00307159"/>
    <w:rsid w:val="00326655"/>
    <w:rsid w:val="00356B9A"/>
    <w:rsid w:val="003601EA"/>
    <w:rsid w:val="003614F3"/>
    <w:rsid w:val="00370F73"/>
    <w:rsid w:val="003767C1"/>
    <w:rsid w:val="003971AB"/>
    <w:rsid w:val="003A5180"/>
    <w:rsid w:val="003A78BF"/>
    <w:rsid w:val="003B4059"/>
    <w:rsid w:val="003C5843"/>
    <w:rsid w:val="003D27E3"/>
    <w:rsid w:val="003E0618"/>
    <w:rsid w:val="003E194A"/>
    <w:rsid w:val="003F101C"/>
    <w:rsid w:val="004266DD"/>
    <w:rsid w:val="00431C42"/>
    <w:rsid w:val="00435409"/>
    <w:rsid w:val="0044392C"/>
    <w:rsid w:val="0044575B"/>
    <w:rsid w:val="004578CC"/>
    <w:rsid w:val="004634A9"/>
    <w:rsid w:val="00467DF5"/>
    <w:rsid w:val="00472C01"/>
    <w:rsid w:val="004767D6"/>
    <w:rsid w:val="004A36FC"/>
    <w:rsid w:val="004C19AF"/>
    <w:rsid w:val="004D77FB"/>
    <w:rsid w:val="004E7067"/>
    <w:rsid w:val="00506742"/>
    <w:rsid w:val="00513DAD"/>
    <w:rsid w:val="00521B83"/>
    <w:rsid w:val="00521BC2"/>
    <w:rsid w:val="0054761A"/>
    <w:rsid w:val="00553B00"/>
    <w:rsid w:val="005640A8"/>
    <w:rsid w:val="00574A7B"/>
    <w:rsid w:val="005A10E2"/>
    <w:rsid w:val="005A7F87"/>
    <w:rsid w:val="005C1B1B"/>
    <w:rsid w:val="005C68BC"/>
    <w:rsid w:val="005C7206"/>
    <w:rsid w:val="005D561A"/>
    <w:rsid w:val="005F7271"/>
    <w:rsid w:val="006050FE"/>
    <w:rsid w:val="00605FB1"/>
    <w:rsid w:val="00617EFE"/>
    <w:rsid w:val="00620E93"/>
    <w:rsid w:val="00621586"/>
    <w:rsid w:val="00632672"/>
    <w:rsid w:val="00632759"/>
    <w:rsid w:val="0063773F"/>
    <w:rsid w:val="00643736"/>
    <w:rsid w:val="00651612"/>
    <w:rsid w:val="00657460"/>
    <w:rsid w:val="006615C6"/>
    <w:rsid w:val="006848B4"/>
    <w:rsid w:val="00695721"/>
    <w:rsid w:val="006B5FD4"/>
    <w:rsid w:val="006C5EBA"/>
    <w:rsid w:val="006D49EF"/>
    <w:rsid w:val="0071048E"/>
    <w:rsid w:val="007117E1"/>
    <w:rsid w:val="007575C1"/>
    <w:rsid w:val="00790697"/>
    <w:rsid w:val="00791821"/>
    <w:rsid w:val="007A62AC"/>
    <w:rsid w:val="007B2495"/>
    <w:rsid w:val="007B6E6E"/>
    <w:rsid w:val="007C4B0F"/>
    <w:rsid w:val="007D45AB"/>
    <w:rsid w:val="007D4B76"/>
    <w:rsid w:val="007D72A6"/>
    <w:rsid w:val="007E5DE5"/>
    <w:rsid w:val="007F78C9"/>
    <w:rsid w:val="00811DDE"/>
    <w:rsid w:val="0081415D"/>
    <w:rsid w:val="00822911"/>
    <w:rsid w:val="00835144"/>
    <w:rsid w:val="008406F3"/>
    <w:rsid w:val="00850C4D"/>
    <w:rsid w:val="00853831"/>
    <w:rsid w:val="00862792"/>
    <w:rsid w:val="00877951"/>
    <w:rsid w:val="0088358C"/>
    <w:rsid w:val="00884422"/>
    <w:rsid w:val="00893029"/>
    <w:rsid w:val="008C3F7A"/>
    <w:rsid w:val="008C6B5E"/>
    <w:rsid w:val="008D60D9"/>
    <w:rsid w:val="008E024D"/>
    <w:rsid w:val="00903BC0"/>
    <w:rsid w:val="00905D43"/>
    <w:rsid w:val="00910CBB"/>
    <w:rsid w:val="009161D5"/>
    <w:rsid w:val="009169B9"/>
    <w:rsid w:val="0092301B"/>
    <w:rsid w:val="00935711"/>
    <w:rsid w:val="00970E43"/>
    <w:rsid w:val="00974484"/>
    <w:rsid w:val="00986B9B"/>
    <w:rsid w:val="0099172D"/>
    <w:rsid w:val="009A2430"/>
    <w:rsid w:val="009B216F"/>
    <w:rsid w:val="009C5188"/>
    <w:rsid w:val="009C7305"/>
    <w:rsid w:val="009D75F4"/>
    <w:rsid w:val="009F0D61"/>
    <w:rsid w:val="009F704D"/>
    <w:rsid w:val="00A050BC"/>
    <w:rsid w:val="00A12AF4"/>
    <w:rsid w:val="00A158C8"/>
    <w:rsid w:val="00A24D14"/>
    <w:rsid w:val="00A3123A"/>
    <w:rsid w:val="00A33DEE"/>
    <w:rsid w:val="00A401AC"/>
    <w:rsid w:val="00A420D1"/>
    <w:rsid w:val="00A42E33"/>
    <w:rsid w:val="00A50EB2"/>
    <w:rsid w:val="00A51D8F"/>
    <w:rsid w:val="00A94AA9"/>
    <w:rsid w:val="00A9551C"/>
    <w:rsid w:val="00AA6024"/>
    <w:rsid w:val="00AC2B04"/>
    <w:rsid w:val="00AC5FB2"/>
    <w:rsid w:val="00AC7968"/>
    <w:rsid w:val="00AE2A3B"/>
    <w:rsid w:val="00AE4AC6"/>
    <w:rsid w:val="00AF0293"/>
    <w:rsid w:val="00AF3E58"/>
    <w:rsid w:val="00AF5118"/>
    <w:rsid w:val="00AF6979"/>
    <w:rsid w:val="00B1303B"/>
    <w:rsid w:val="00B31D5D"/>
    <w:rsid w:val="00B5799A"/>
    <w:rsid w:val="00B64374"/>
    <w:rsid w:val="00B81922"/>
    <w:rsid w:val="00B948C2"/>
    <w:rsid w:val="00BA18CA"/>
    <w:rsid w:val="00BB14D3"/>
    <w:rsid w:val="00BB1E83"/>
    <w:rsid w:val="00BB2F35"/>
    <w:rsid w:val="00BD7F43"/>
    <w:rsid w:val="00BE601F"/>
    <w:rsid w:val="00C02F5C"/>
    <w:rsid w:val="00C033F0"/>
    <w:rsid w:val="00C04F8A"/>
    <w:rsid w:val="00C131A8"/>
    <w:rsid w:val="00C345A3"/>
    <w:rsid w:val="00C65B61"/>
    <w:rsid w:val="00C712D8"/>
    <w:rsid w:val="00C9413F"/>
    <w:rsid w:val="00CA1218"/>
    <w:rsid w:val="00CA3A8B"/>
    <w:rsid w:val="00CD6279"/>
    <w:rsid w:val="00CF24F7"/>
    <w:rsid w:val="00D00CFA"/>
    <w:rsid w:val="00D3345F"/>
    <w:rsid w:val="00D518FD"/>
    <w:rsid w:val="00D523B8"/>
    <w:rsid w:val="00D54641"/>
    <w:rsid w:val="00D81100"/>
    <w:rsid w:val="00D83370"/>
    <w:rsid w:val="00DA39D1"/>
    <w:rsid w:val="00DA6966"/>
    <w:rsid w:val="00DB2078"/>
    <w:rsid w:val="00DC2116"/>
    <w:rsid w:val="00DF76F3"/>
    <w:rsid w:val="00E01D2D"/>
    <w:rsid w:val="00E07D31"/>
    <w:rsid w:val="00E227DB"/>
    <w:rsid w:val="00E24DA1"/>
    <w:rsid w:val="00E26A33"/>
    <w:rsid w:val="00E27A59"/>
    <w:rsid w:val="00E602DC"/>
    <w:rsid w:val="00E63DEB"/>
    <w:rsid w:val="00E80E84"/>
    <w:rsid w:val="00EB2579"/>
    <w:rsid w:val="00EB61AF"/>
    <w:rsid w:val="00EC006B"/>
    <w:rsid w:val="00EC7405"/>
    <w:rsid w:val="00EC77B5"/>
    <w:rsid w:val="00EE38D5"/>
    <w:rsid w:val="00EE5A2F"/>
    <w:rsid w:val="00EE6D48"/>
    <w:rsid w:val="00EF6323"/>
    <w:rsid w:val="00F02257"/>
    <w:rsid w:val="00F06D23"/>
    <w:rsid w:val="00F131A3"/>
    <w:rsid w:val="00F20E37"/>
    <w:rsid w:val="00F425C6"/>
    <w:rsid w:val="00F656EF"/>
    <w:rsid w:val="00F66EFF"/>
    <w:rsid w:val="00F82CF2"/>
    <w:rsid w:val="00FA381E"/>
    <w:rsid w:val="00FB27F6"/>
    <w:rsid w:val="00FD48D6"/>
    <w:rsid w:val="00FD4AD0"/>
    <w:rsid w:val="00FE380D"/>
    <w:rsid w:val="00FE55D3"/>
    <w:rsid w:val="00FF20BF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BB2A"/>
  <w14:defaultImageDpi w14:val="300"/>
  <w15:docId w15:val="{9C480D95-0DA7-45C6-B73F-2E7FF1F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7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3BC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3BC0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03B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3BC0"/>
  </w:style>
  <w:style w:type="paragraph" w:styleId="Sidfot">
    <w:name w:val="footer"/>
    <w:basedOn w:val="Normal"/>
    <w:link w:val="SidfotChar"/>
    <w:uiPriority w:val="99"/>
    <w:unhideWhenUsed/>
    <w:rsid w:val="00903B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03BC0"/>
  </w:style>
  <w:style w:type="paragraph" w:customStyle="1" w:styleId="BasicParagraph">
    <w:name w:val="[Basic Paragraph]"/>
    <w:basedOn w:val="Normal"/>
    <w:uiPriority w:val="99"/>
    <w:rsid w:val="006326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7F78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s-alignment-element">
    <w:name w:val="ts-alignment-element"/>
    <w:basedOn w:val="Standardstycketeckensnitt"/>
    <w:rsid w:val="00EB2579"/>
  </w:style>
  <w:style w:type="character" w:customStyle="1" w:styleId="ts-alignment-element-highlighted">
    <w:name w:val="ts-alignment-element-highlighted"/>
    <w:basedOn w:val="Standardstycketeckensnitt"/>
    <w:rsid w:val="00AE4AC6"/>
  </w:style>
  <w:style w:type="character" w:styleId="Hyperlnk">
    <w:name w:val="Hyperlink"/>
    <w:basedOn w:val="Standardstycketeckensnitt"/>
    <w:uiPriority w:val="99"/>
    <w:unhideWhenUsed/>
    <w:rsid w:val="0081415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e\Dropbox\p&#229;g&#229;ende\Bistron\Mat\Lunch%20menyer\BaT%20Lunch%20Wor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B0ADE-431E-4224-86D0-00BA6819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BaT Lunch Word Mall</Template>
  <TotalTime>59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Heléne Johansson</cp:lastModifiedBy>
  <cp:revision>5</cp:revision>
  <cp:lastPrinted>2025-06-29T18:15:00Z</cp:lastPrinted>
  <dcterms:created xsi:type="dcterms:W3CDTF">2023-07-02T11:58:00Z</dcterms:created>
  <dcterms:modified xsi:type="dcterms:W3CDTF">2025-06-29T18:20:00Z</dcterms:modified>
</cp:coreProperties>
</file>